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media/image11.png" ContentType="image/png"/>
  <Override PartName="/word/media/image9.png" ContentType="image/png"/>
  <Override PartName="/word/media/image8.wmf" ContentType="image/x-wmf"/>
  <Override PartName="/word/media/image7.png" ContentType="image/png"/>
  <Override PartName="/word/media/image10.png" ContentType="image/png"/>
  <Override PartName="/word/media/image6.wmf" ContentType="image/x-wmf"/>
  <Override PartName="/word/media/image5.wmf" ContentType="image/x-wmf"/>
  <Override PartName="/word/media/image4.png" ContentType="image/png"/>
  <Override PartName="/word/media/image3.png" ContentType="image/png"/>
  <Override PartName="/word/media/image2.wmf" ContentType="image/x-wmf"/>
  <Override PartName="/word/media/image1.wmf" ContentType="image/x-wmf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g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column">
                  <wp:posOffset>4607560</wp:posOffset>
                </wp:positionH>
                <wp:positionV relativeFrom="paragraph">
                  <wp:posOffset>883920</wp:posOffset>
                </wp:positionV>
                <wp:extent cx="2058670" cy="192151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8120" cy="1920960"/>
                        </a:xfrm>
                      </wpg:grpSpPr>
                      <wps:wsp>
                        <wps:cNvSpPr/>
                        <wps:spPr>
                          <a:xfrm>
                            <a:off x="313560" y="1526040"/>
                            <a:ext cx="114480" cy="1144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9880" y="1580040"/>
                            <a:ext cx="1219320" cy="1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09200" y="1526040"/>
                            <a:ext cx="114480" cy="1144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434960"/>
                            <a:ext cx="31320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745640" y="1434960"/>
                            <a:ext cx="3124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991080" y="208440"/>
                            <a:ext cx="1800" cy="13716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46800" y="128880"/>
                            <a:ext cx="92160" cy="921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955080" y="725760"/>
                            <a:ext cx="2728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50320" y="1616040"/>
                            <a:ext cx="27288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84240" y="0"/>
                            <a:ext cx="61776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2.8pt;margin-top:69.6pt;width:162.05pt;height:151.25pt" coordorigin="7256,1392" coordsize="3241,3025">
                <v:oval id="shape_0" fillcolor="black" stroked="t" style="position:absolute;left:7750;top:3795;width:179;height:179">
                  <w10:wrap type="none"/>
                  <v:fill o:detectmouseclick="t" type="solid" color2="white"/>
                  <v:stroke color="black" weight="9360" joinstyle="miter" endcap="square"/>
                </v:oval>
                <v:line id="shape_0" from="7870,3880" to="9789,3881" stroked="t" style="position:absolute">
                  <v:stroke color="black" weight="9360" joinstyle="miter" endcap="square"/>
                  <v:fill o:detectmouseclick="t" on="false"/>
                </v:line>
                <v:oval id="shape_0" fillcolor="black" stroked="t" style="position:absolute;left:9790;top:3795;width:179;height:179">
                  <w10:wrap type="none"/>
                  <v:fill o:detectmouseclick="t" type="solid" color2="white"/>
                  <v:stroke color="black" weight="936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7256;top:3652;width:492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10005;top:3652;width:491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8817,1720" to="8819,3879" stroked="t" style="position:absolute;flip:y">
                  <v:stroke color="black" weight="9360" joinstyle="miter" endcap="square"/>
                  <v:fill o:detectmouseclick="t" on="false"/>
                </v:line>
                <v:oval id="shape_0" fillcolor="black" stroked="t" style="position:absolute;left:8747;top:1595;width:144;height:144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8760;top:2535;width:429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595;top:3937;width:429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806;top:1392;width:972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/>
        <w:t>C</w:t>
      </w:r>
      <w:r>
        <w:rPr/>
        <w:t xml:space="preserve">onsider two charges </w:t>
      </w:r>
      <w:r>
        <w:rPr>
          <w:i/>
        </w:rPr>
        <w:t xml:space="preserve">Q </w:t>
      </w:r>
      <w:r>
        <w:rPr/>
        <w:t xml:space="preserve"> placed at </w:t>
      </w:r>
      <w:r>
        <w:rPr>
          <w:b/>
        </w:rPr>
        <w:t>fixed</w:t>
      </w:r>
      <w:r>
        <w:rPr/>
        <w:t xml:space="preserve"> positions a horizontal distance </w:t>
      </w:r>
      <w:r>
        <w:rPr>
          <w:i/>
        </w:rPr>
        <w:t>d</w:t>
      </w:r>
      <w:r>
        <w:rPr/>
        <w:t xml:space="preserve">  apart, as shown in the figure.  A third particle of mass </w:t>
      </w:r>
      <w:r>
        <w:rPr>
          <w:i/>
        </w:rPr>
        <w:t>m</w:t>
      </w:r>
      <w:r>
        <w:rPr/>
        <w:t xml:space="preserve"> and unknown charge </w:t>
      </w:r>
      <w:r>
        <w:rPr>
          <w:i/>
        </w:rPr>
        <w:t>q</w:t>
      </w:r>
      <w:r>
        <w:rPr/>
        <w:t xml:space="preserve"> is then placed a vertical distance </w:t>
      </w:r>
      <w:r>
        <w:rPr>
          <w:i/>
        </w:rPr>
        <w:t>h</w:t>
      </w:r>
      <w:r>
        <w:rPr/>
        <w:t xml:space="preserve"> above the fixed charges.  The position of this third particle is arranged so that it is </w:t>
      </w:r>
      <w:r>
        <w:rPr>
          <w:b/>
        </w:rPr>
        <w:t>suspended</w:t>
      </w:r>
      <w:r>
        <w:rPr/>
        <w:t xml:space="preserve"> in mid-air above the other two!  This equilibrium condition occurs because the electrical and gravitational forces on the charge precisely cancel each other.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 xml:space="preserve">(a)  Calculate the charge </w:t>
      </w:r>
      <w:r>
        <w:rPr>
          <w:i/>
        </w:rPr>
        <w:t>q</w:t>
      </w:r>
      <w:r>
        <w:rPr/>
        <w:t xml:space="preserve"> that is required to balance the third particle in mid-air.</w:t>
      </w:r>
    </w:p>
    <w:p>
      <w:pPr>
        <w:pStyle w:val="Normal"/>
        <w:rPr/>
      </w:pPr>
      <w:r>
        <w:rPr/>
        <w:t>Express your answer in terms of the given parameters plus physical constants.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>
          <v:shape id="ole_rId2" style="width:203pt;height:76pt" o:ole="">
            <v:imagedata r:id="rId3" o:title=""/>
          </v:shape>
          <o:OLEObject Type="Embed" ProgID="" ShapeID="ole_rId2" DrawAspect="Content" ObjectID="_1068505100" r:id="rId2"/>
        </w:object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DocumentMap"/>
        <w:rPr>
          <w:rFonts w:ascii="Times New Roman;Times New Roman" w:hAnsi="Times New Roman;Times New Roman" w:cs="Times New Roman;Times New Roman"/>
        </w:rPr>
      </w:pPr>
      <w:r>
        <w:rPr>
          <w:rFonts w:cs="Times New Roman;Times New Roman" w:ascii="Times New Roman;Times New Roman" w:hAnsi="Times New Roman;Times New Roman"/>
        </w:rPr>
      </w:r>
    </w:p>
    <w:p>
      <w:pPr>
        <w:pStyle w:val="Normal"/>
        <w:rPr/>
      </w:pPr>
      <w:r>
        <w:rPr/>
        <w:t xml:space="preserve">(b)  Does your answer </w:t>
      </w:r>
      <w:r>
        <w:rPr>
          <w:i/>
        </w:rPr>
        <w:t>make sense</w:t>
      </w:r>
      <w:r>
        <w:rPr/>
        <w:t xml:space="preserve">?  Find three </w:t>
      </w:r>
      <w:r>
        <w:rPr>
          <w:b/>
          <w:u w:val="single"/>
        </w:rPr>
        <w:t>limiting cases</w:t>
      </w:r>
      <w:r>
        <w:rPr/>
        <w:t xml:space="preserve"> where you </w:t>
      </w:r>
      <w:r>
        <w:rPr>
          <w:i/>
        </w:rPr>
        <w:t>know</w:t>
      </w:r>
      <w:r>
        <w:rPr/>
        <w:t xml:space="preserve"> what the answer should be and make sure your expression for </w:t>
      </w:r>
      <w:r>
        <w:rPr>
          <w:i/>
        </w:rPr>
        <w:t>q</w:t>
      </w:r>
      <w:r>
        <w:rPr/>
        <w:t xml:space="preserve"> gives the right result.  And here’s another important check: does the </w:t>
      </w:r>
      <w:r>
        <w:rPr>
          <w:b/>
          <w:u w:val="single"/>
        </w:rPr>
        <w:t>sign</w:t>
      </w:r>
      <w:r>
        <w:rPr/>
        <w:t xml:space="preserve"> of </w:t>
      </w:r>
      <w:r>
        <w:rPr>
          <w:i/>
        </w:rPr>
        <w:t>q</w:t>
      </w:r>
      <w:r>
        <w:rPr/>
        <w:t xml:space="preserve"> make sense?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 xml:space="preserve">Want q and Q to have same sign to insure repulsion.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  <w:t>As h</w:t>
      </w:r>
      <w:r>
        <w:rPr>
          <w:rFonts w:eastAsia="Symbol;Symbol" w:cs="Symbol;Symbol" w:ascii="Symbol;Symbol" w:hAnsi="Symbol;Symbol"/>
          <w:color w:val="FF0000"/>
        </w:rPr>
        <w:t></w:t>
      </w:r>
      <w:r>
        <w:rPr>
          <w:rFonts w:eastAsia="Symbol;Symbol" w:cs="Arial" w:ascii="Arial" w:hAnsi="Arial"/>
          <w:color w:val="FF0000"/>
        </w:rPr>
        <w:t>0 :  q</w:t>
      </w:r>
      <w:r>
        <w:rPr>
          <w:rFonts w:eastAsia="Symbol;Symbol" w:cs="Symbol;Symbol" w:ascii="Symbol;Symbol" w:hAnsi="Symbol;Symbol"/>
          <w:color w:val="FF0000"/>
        </w:rPr>
        <w:t></w:t>
      </w:r>
      <w:r>
        <w:rPr>
          <w:rFonts w:eastAsia="Symbol;Symbol" w:cs="Arial" w:ascii="Arial" w:hAnsi="Arial"/>
          <w:color w:val="FF0000"/>
        </w:rPr>
        <w:t xml:space="preserve"> </w:t>
      </w:r>
      <w:r>
        <w:rPr>
          <w:rFonts w:eastAsia="Wingdings" w:cs="Wingdings" w:ascii="Wingdings" w:hAnsi="Wingdings"/>
          <w:color w:val="FF0000"/>
        </w:rPr>
        <w:t>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FF0000"/>
        </w:rPr>
      </w:pPr>
      <w:r>
        <w:rPr>
          <w:rFonts w:eastAsia="Wingdings" w:cs="Arial" w:ascii="Arial" w:hAnsi="Arial"/>
          <w:color w:val="FF0000"/>
        </w:rPr>
        <w:t xml:space="preserve">As d </w:t>
      </w:r>
      <w:r>
        <w:rPr>
          <w:rFonts w:eastAsia="Symbol;Symbol" w:cs="Symbol;Symbol" w:ascii="Symbol;Symbol" w:hAnsi="Symbol;Symbol"/>
          <w:color w:val="FF0000"/>
        </w:rPr>
        <w:t></w:t>
      </w:r>
      <w:r>
        <w:rPr>
          <w:rFonts w:eastAsia="Symbol;Symbol" w:cs="Arial" w:ascii="Arial" w:hAnsi="Arial"/>
          <w:color w:val="FF0000"/>
        </w:rPr>
        <w:t>0:  q=</w:t>
      </w:r>
      <w:r>
        <w:rPr>
          <w:rFonts w:eastAsia="Symbol;Symbol" w:cs="Arial" w:ascii="Arial" w:hAnsi="Arial"/>
          <w:color w:val="FF0000"/>
        </w:rPr>
        <w:object>
          <v:shape id="ole_rId4" style="width:141pt;height:34pt" o:ole="">
            <v:imagedata r:id="rId5" o:title=""/>
          </v:shape>
          <o:OLEObject Type="Embed" ProgID="" ShapeID="ole_rId4" DrawAspect="Content" ObjectID="_254207298" r:id="rId4"/>
        </w:object>
      </w:r>
      <w:r>
        <w:rPr>
          <w:rFonts w:eastAsia="Wingdings" w:cs="Wingdings" w:ascii="Wingdings" w:hAnsi="Wingdings"/>
          <w:color w:val="FF0000"/>
        </w:rPr>
        <w:t>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eastAsia="Wingdings" w:cs="Arial" w:ascii="Arial" w:hAnsi="Arial"/>
          <w:color w:val="FF0000"/>
        </w:rPr>
        <w:t>As  m</w:t>
      </w:r>
      <w:r>
        <w:rPr>
          <w:rFonts w:eastAsia="Symbol;Symbol" w:cs="Symbol;Symbol" w:ascii="Symbol;Symbol" w:hAnsi="Symbol;Symbol"/>
          <w:color w:val="FF0000"/>
        </w:rPr>
        <w:t></w:t>
      </w:r>
      <w:r>
        <w:rPr>
          <w:rFonts w:eastAsia="Symbol;Symbol" w:cs="Arial" w:ascii="Arial" w:hAnsi="Arial"/>
          <w:color w:val="FF0000"/>
        </w:rPr>
        <w:t>0 :  q</w:t>
      </w:r>
      <w:r>
        <w:rPr>
          <w:rFonts w:eastAsia="Symbol;Symbol" w:cs="Symbol;Symbol" w:ascii="Symbol;Symbol" w:hAnsi="Symbol;Symbol"/>
          <w:color w:val="FF0000"/>
        </w:rPr>
        <w:t></w:t>
      </w:r>
      <w:r>
        <w:rPr>
          <w:rFonts w:eastAsia="Symbol;Symbol" w:cs="Arial" w:ascii="Arial" w:hAnsi="Arial"/>
          <w:color w:val="FF0000"/>
        </w:rPr>
        <w:t>0</w:t>
      </w:r>
    </w:p>
    <w:p>
      <w:pPr>
        <w:pStyle w:val="Normal"/>
        <w:rPr>
          <w:rFonts w:ascii="Arial" w:hAnsi="Arial" w:eastAsia="Symbol;Symbol" w:cs="Arial"/>
          <w:color w:val="FF0000"/>
        </w:rPr>
      </w:pPr>
      <w:r>
        <w:rPr>
          <w:rFonts w:eastAsia="Symbol;Symbol" w:cs="Arial" w:ascii="Arial" w:hAnsi="Arial"/>
          <w:color w:val="FF0000"/>
        </w:rPr>
      </w:r>
    </w:p>
    <w:p>
      <w:pPr>
        <w:pStyle w:val="Normal"/>
        <w:rPr>
          <w:rFonts w:eastAsia="Symbol;Symbol"/>
          <w:color w:val="FF0000"/>
        </w:rPr>
      </w:pPr>
      <w:r>
        <w:rPr>
          <w:rFonts w:eastAsia="Symbol;Symbol"/>
          <w:color w:val="FF0000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(c)  Equilibrium situations like the one you have analyzed can be described as either </w:t>
      </w:r>
      <w:r>
        <w:rPr>
          <w:rFonts w:eastAsia="Symbol;Symbol"/>
          <w:i/>
        </w:rPr>
        <w:t>stable</w:t>
      </w:r>
      <w:r>
        <w:rPr>
          <w:rFonts w:eastAsia="Symbol;Symbol"/>
        </w:rPr>
        <w:t xml:space="preserve"> or </w:t>
      </w:r>
      <w:r>
        <w:rPr>
          <w:rFonts w:eastAsia="Symbol;Symbol"/>
          <w:i/>
        </w:rPr>
        <w:t>unstable</w:t>
      </w:r>
      <w:r>
        <w:rPr>
          <w:rFonts w:eastAsia="Symbol;Symbol"/>
        </w:rPr>
        <w:t xml:space="preserve">.  </w:t>
      </w:r>
      <w:r>
        <w:rPr>
          <w:rFonts w:eastAsia="Symbol;Symbol"/>
          <w:b/>
        </w:rPr>
        <w:t>Stable equilibrium</w:t>
      </w:r>
      <w:r>
        <w:rPr>
          <w:rFonts w:eastAsia="Symbol;Symbol"/>
        </w:rPr>
        <w:t xml:space="preserve"> means that the system will return to its equilibrium configuration when disturbed by a small amount (like a swinging pendulum). </w:t>
      </w:r>
      <w:r>
        <w:rPr>
          <w:rFonts w:eastAsia="Symbol;Symbol"/>
          <w:b/>
        </w:rPr>
        <w:t>Unstable equilibrium</w:t>
      </w:r>
      <w:r>
        <w:rPr>
          <w:rFonts w:eastAsia="Symbol;Symbol"/>
        </w:rPr>
        <w:t xml:space="preserve"> describes situations like a ball balanced on top of a hill – the slightest disturbance will drastically affect the system.  Think about your suspended charge problem for a moment ... what sort of equilibrium condition is present?  Take your best guess before you turn to the next page.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DocumentMap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/>
      </w:pPr>
      <w:r>
        <w:rPr>
          <w:rFonts w:eastAsia="Symbol;Symbol" w:cs="Arial" w:ascii="Arial" w:hAnsi="Arial"/>
          <w:color w:val="FF0000"/>
        </w:rPr>
        <w:t xml:space="preserve">No restoring force in </w:t>
      </w:r>
      <w:r>
        <w:rPr>
          <w:rFonts w:eastAsia="Symbol;Symbol" w:cs="Symbol;Symbol" w:ascii="Symbol;Symbol" w:hAnsi="Symbol;Symbol"/>
          <w:color w:val="FF0000"/>
        </w:rPr>
        <w:t></w:t>
      </w:r>
      <w:r>
        <w:rPr>
          <w:rFonts w:eastAsia="Symbol;Symbol" w:cs="Arial" w:ascii="Arial" w:hAnsi="Arial"/>
          <w:color w:val="FF0000"/>
        </w:rPr>
        <w:t xml:space="preserve"> z (in-out of page) thus unstable equilibrium </w:t>
      </w:r>
    </w:p>
    <w:p>
      <w:pPr>
        <w:pStyle w:val="Solution"/>
        <w:rPr>
          <w:rFonts w:ascii="Arial" w:hAnsi="Arial" w:eastAsia="Symbol;Symbol" w:cs="Arial"/>
          <w:color w:val="FF0000"/>
        </w:rPr>
      </w:pPr>
      <w:r>
        <w:rPr>
          <w:rFonts w:eastAsia="Symbol;Symbol" w:cs="Arial" w:ascii="Arial" w:hAnsi="Arial"/>
          <w:color w:val="FF0000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/>
      </w:pPr>
      <w:r>
        <w:rPr>
          <w:rFonts w:eastAsia="Symbol;Symbol"/>
        </w:rPr>
        <w:t xml:space="preserve">Stable equilibrium means that if you “bump” the charge, the system will provide a </w:t>
      </w:r>
      <w:r>
        <w:rPr>
          <w:rFonts w:eastAsia="Symbol;Symbol"/>
          <w:u w:val="single"/>
        </w:rPr>
        <w:t>restoring force</w:t>
      </w:r>
      <w:r>
        <w:rPr>
          <w:rFonts w:eastAsia="Symbol;Symbol"/>
        </w:rPr>
        <w:t xml:space="preserve"> to bring it back to its resting place.  In the opposite case of unstable equilibrium, the system will </w:t>
      </w:r>
      <w:r>
        <w:rPr>
          <w:rFonts w:eastAsia="Symbol;Symbol"/>
          <w:i/>
        </w:rPr>
        <w:t>encourage</w:t>
      </w:r>
      <w:r>
        <w:rPr>
          <w:rFonts w:eastAsia="Symbol;Symbol"/>
        </w:rPr>
        <w:t xml:space="preserve"> the displacement, forcing the charge further away from its equilibrium spot.  So let’s try bumping our suspended charge in different directions …  </w:t>
        <w:br/>
        <w:t xml:space="preserve">Note: for the graphs below, we are taking the equilibrium height </w:t>
      </w:r>
      <w:r>
        <w:rPr>
          <w:rFonts w:eastAsia="Symbol;Symbol"/>
          <w:i/>
        </w:rPr>
        <w:t>h</w:t>
      </w:r>
      <w:r>
        <w:rPr>
          <w:rFonts w:eastAsia="Symbol;Symbol"/>
        </w:rPr>
        <w:t xml:space="preserve"> of the charge to be 1 meter.</w:t>
      </w:r>
      <w:r>
        <w:rPr>
          <w:rStyle w:val="FootnoteCharacters"/>
          <w:rStyle w:val="FootnoteAnchor"/>
          <w:rFonts w:eastAsia="Symbol;Symbol"/>
        </w:rPr>
        <w:footnoteReference w:id="2"/>
      </w:r>
    </w:p>
    <w:p>
      <w:pPr>
        <w:pStyle w:val="Normal"/>
        <w:rPr>
          <w:rFonts w:eastAsia="Symbol;Symbol"/>
          <w:b/>
          <w:b/>
          <w:lang w:val="en-US" w:eastAsia="en-US"/>
        </w:rPr>
      </w:pPr>
      <w:r>
        <w:rPr>
          <w:rFonts w:eastAsia="Symbol;Symbol"/>
          <w:b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2901950</wp:posOffset>
                </wp:positionH>
                <wp:positionV relativeFrom="paragraph">
                  <wp:posOffset>88900</wp:posOffset>
                </wp:positionV>
                <wp:extent cx="1522095" cy="160528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360" cy="1604520"/>
                        </a:xfrm>
                      </wpg:grpSpPr>
                      <wps:wsp>
                        <wps:cNvSpPr txBox="1"/>
                        <wps:spPr>
                          <a:xfrm>
                            <a:off x="1299960" y="131004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2360" y="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48360" y="39960"/>
                            <a:ext cx="0" cy="1528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4092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4960" y="118872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2840" y="118044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11480" y="71496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6912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16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40" y="38988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46920" y="303480"/>
                            <a:ext cx="0" cy="53280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160" y="50688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28.5pt;margin-top:7pt;width:119.8pt;height:126.35pt" coordorigin="4570,140" coordsize="2396,2527">
                <v:shape id="shape_0" stroked="f" style="position:absolute;left:6617;top:2203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251;top:140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591,203" to="5591,2610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570,2094" to="6882,2094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oval id="shape_0" fillcolor="black" stroked="t" style="position:absolute;left:6263;top:2012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779;top:1999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218;top:1266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096;top:2188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02;top:2188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553;top:754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589,618" to="5589,1456" stroked="t" style="position:absolute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509;top:938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  <w:drawing>
          <wp:anchor behindDoc="0" distT="0" distB="0" distL="114935" distR="114935" simplePos="0" locked="0" layoutInCell="1" allowOverlap="1" relativeHeight="11">
            <wp:simplePos x="0" y="0"/>
            <wp:positionH relativeFrom="column">
              <wp:posOffset>4499610</wp:posOffset>
            </wp:positionH>
            <wp:positionV relativeFrom="paragraph">
              <wp:posOffset>110490</wp:posOffset>
            </wp:positionV>
            <wp:extent cx="1810385" cy="1784350"/>
            <wp:effectExtent l="0" t="0" r="0" b="0"/>
            <wp:wrapSquare wrapText="bothSides"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  <w:t>(d)  Is the balanced charge stable against displacements in y?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b/>
          <w:b/>
        </w:rPr>
      </w:pPr>
      <w:r>
        <w:rPr>
          <w:rFonts w:eastAsia="Symbol;Symbol" w:cs="Times New Roman;Times New Roman" w:ascii="Times New Roman;Times New Roman" w:hAnsi="Times New Roman;Times New Roman"/>
          <w:b/>
        </w:rPr>
      </w:r>
    </w:p>
    <w:p>
      <w:pPr>
        <w:pStyle w:val="Normal"/>
        <w:rPr/>
      </w:pPr>
      <w:r>
        <w:rPr>
          <w:rFonts w:eastAsia="Symbol;Symbol"/>
        </w:rPr>
        <w:t xml:space="preserve">If you bump the charge in the </w:t>
      </w:r>
      <w:r>
        <w:rPr>
          <w:rFonts w:eastAsia="Symbol;Symbol" w:cs="Symbol;Symbol" w:ascii="Symbol;Symbol" w:hAnsi="Symbol;Symbol"/>
        </w:rPr>
        <w:t>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 direction (up or down), will the combined forces of gravity and electricity provide a restoring force, or will they push it further away?  </w:t>
      </w:r>
    </w:p>
    <w:p>
      <w:pPr>
        <w:pStyle w:val="Normal"/>
        <w:rPr>
          <w:rFonts w:eastAsia="Symbol;Symbol" w:cs="Symbol;Symbol"/>
        </w:rPr>
      </w:pPr>
      <w:r>
        <w:rPr>
          <w:rFonts w:eastAsia="Symbol;Symbol" w:cs="Symbol;Symbol"/>
        </w:rPr>
      </w:r>
    </w:p>
    <w:p>
      <w:pPr>
        <w:pStyle w:val="Normal"/>
        <w:rPr>
          <w:rFonts w:eastAsia="Symbol;Symbol" w:cs="Symbol;Symbol"/>
        </w:rPr>
      </w:pPr>
      <w:r>
        <w:rPr>
          <w:rFonts w:eastAsia="Symbol;Symbol" w:cs="Symbol;Symbol"/>
        </w:rPr>
        <w:t xml:space="preserve">Check your physical intuition, then consult the plot at right which shows the vertical component </w:t>
      </w:r>
      <w:r>
        <w:rPr>
          <w:rFonts w:eastAsia="Symbol;Symbol" w:cs="Symbol;Symbol"/>
          <w:i/>
        </w:rPr>
        <w:t>F</w:t>
      </w:r>
      <w:r>
        <w:rPr>
          <w:rFonts w:eastAsia="Symbol;Symbol" w:cs="Symbol;Symbol"/>
          <w:i/>
          <w:vertAlign w:val="subscript"/>
        </w:rPr>
        <w:t>y</w:t>
      </w:r>
      <w:r>
        <w:rPr>
          <w:rFonts w:eastAsia="Symbol;Symbol" w:cs="Symbol;Symbol"/>
        </w:rPr>
        <w:t xml:space="preserve"> of the force as a function of 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.  (Note how the force goes to zero at the equilibrium spot </w:t>
      </w:r>
      <w:r>
        <w:rPr>
          <w:rFonts w:eastAsia="Symbol;Symbol" w:cs="Symbol;Symbol"/>
          <w:i/>
        </w:rPr>
        <w:t>y</w:t>
      </w:r>
      <w:r>
        <w:rPr>
          <w:rFonts w:eastAsia="Symbol;Symbol" w:cs="Symbol;Symbol"/>
        </w:rPr>
        <w:t xml:space="preserve"> = </w:t>
      </w:r>
      <w:r>
        <w:rPr>
          <w:rFonts w:eastAsia="Symbol;Symbol" w:cs="Symbol;Symbol"/>
          <w:i/>
        </w:rPr>
        <w:t>h</w:t>
      </w:r>
      <w:r>
        <w:rPr>
          <w:rFonts w:eastAsia="Symbol;Symbol" w:cs="Symbol;Symbol"/>
        </w:rPr>
        <w:t xml:space="preserve"> = 1 m, as it must … but here we’re concerned with the behavior of </w:t>
      </w:r>
      <w:r>
        <w:rPr>
          <w:rFonts w:eastAsia="Symbol;Symbol" w:cs="Symbol;Symbol"/>
          <w:i/>
        </w:rPr>
        <w:t>F</w:t>
      </w:r>
      <w:r>
        <w:rPr>
          <w:rFonts w:eastAsia="Symbol;Symbol" w:cs="Symbol;Symbol"/>
          <w:i/>
          <w:vertAlign w:val="subscript"/>
        </w:rPr>
        <w:t>y</w:t>
      </w:r>
      <w:r>
        <w:rPr>
          <w:rFonts w:eastAsia="Symbol;Symbol" w:cs="Symbol;Symbol"/>
        </w:rPr>
        <w:t xml:space="preserve"> </w:t>
      </w:r>
      <w:r>
        <w:rPr>
          <w:rFonts w:eastAsia="Symbol;Symbol" w:cs="Symbol;Symbol"/>
          <w:i/>
        </w:rPr>
        <w:t>around</w:t>
      </w:r>
      <w:r>
        <w:rPr>
          <w:rFonts w:eastAsia="Symbol;Symbol" w:cs="Symbol;Symbol"/>
        </w:rPr>
        <w:t xml:space="preserve"> this point.)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</w:rPr>
      </w:pPr>
      <w:r>
        <w:rPr>
          <w:rFonts w:eastAsia="Symbol;Symbol" w:cs="Times New Roman;Times New Roman" w:ascii="Times New Roman;Times New Roman" w:hAnsi="Times New Roman;Times New Roman"/>
        </w:rPr>
      </w:r>
    </w:p>
    <w:p>
      <w:pPr>
        <w:pStyle w:val="DocumentMap"/>
        <w:rPr>
          <w:rFonts w:eastAsia="Symbol;Symbol"/>
        </w:rPr>
      </w:pPr>
      <w:r>
        <w:rPr>
          <w:rFonts w:eastAsia="Symbol;Symbol"/>
        </w:rPr>
        <w:object>
          <v:shape id="ole_rId8" style="width:340pt;height:42pt" o:ole="">
            <v:imagedata r:id="rId9" o:title=""/>
          </v:shape>
          <o:OLEObject Type="Embed" ProgID="" ShapeID="ole_rId8" DrawAspect="Content" ObjectID="_723664840" r:id="rId8"/>
        </w:object>
        <mc:AlternateContent>
          <mc:Choice Requires="wpg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2929890</wp:posOffset>
                </wp:positionH>
                <wp:positionV relativeFrom="paragraph">
                  <wp:posOffset>607060</wp:posOffset>
                </wp:positionV>
                <wp:extent cx="1522095" cy="160528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1360" cy="1604520"/>
                        </a:xfrm>
                      </wpg:grpSpPr>
                      <wps:wsp>
                        <wps:cNvSpPr txBox="1"/>
                        <wps:spPr>
                          <a:xfrm>
                            <a:off x="1299960" y="131004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2360" y="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48360" y="39960"/>
                            <a:ext cx="0" cy="152892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24092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74960" y="118872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2840" y="118044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411480" y="71496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6912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160" y="13003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24240" y="21528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0520" y="569520"/>
                            <a:ext cx="53280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6160" y="50688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0.7pt;margin-top:47.8pt;width:119.85pt;height:126.3pt" coordorigin="4614,956" coordsize="2397,2526">
                <v:shape id="shape_0" stroked="f" style="position:absolute;left:6661;top:3019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295;top:956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635,1019" to="5635,3426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14,2910" to="6926,2910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oval id="shape_0" fillcolor="black" stroked="t" style="position:absolute;left:6307;top:2828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823;top:2815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262;top:2082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140;top:3004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46;top:3004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597;top:1295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213,1853" to="6051,1853" stroked="t" style="position:absolute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553;top:1754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4662170</wp:posOffset>
            </wp:positionH>
            <wp:positionV relativeFrom="paragraph">
              <wp:posOffset>417830</wp:posOffset>
            </wp:positionV>
            <wp:extent cx="1808480" cy="1798320"/>
            <wp:effectExtent l="0" t="0" r="0" b="0"/>
            <wp:wrapSquare wrapText="bothSides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  <w:t>(e)  Is the balanced charge stable against displacements in x?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b/>
          <w:b/>
        </w:rPr>
      </w:pPr>
      <w:r>
        <w:rPr>
          <w:rFonts w:eastAsia="Symbol;Symbol" w:cs="Times New Roman;Times New Roman" w:ascii="Times New Roman;Times New Roman" w:hAnsi="Times New Roman;Times New Roman"/>
          <w:b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Again, check your intuition, then the plot.  This time it shows the horizontal component </w:t>
      </w:r>
      <w:r>
        <w:rPr>
          <w:rFonts w:eastAsia="Symbol;Symbol"/>
          <w:i/>
        </w:rPr>
        <w:t>F</w:t>
      </w:r>
      <w:r>
        <w:rPr>
          <w:rFonts w:eastAsia="Symbol;Symbol"/>
          <w:i/>
          <w:vertAlign w:val="subscript"/>
        </w:rPr>
        <w:t>x</w:t>
      </w:r>
      <w:r>
        <w:rPr>
          <w:rFonts w:eastAsia="Symbol;Symbol"/>
        </w:rPr>
        <w:t xml:space="preserve"> of the force as a function of </w:t>
      </w:r>
      <w:r>
        <w:rPr>
          <w:rFonts w:eastAsia="Symbol;Symbol"/>
          <w:i/>
        </w:rPr>
        <w:t>x</w:t>
      </w:r>
      <w:r>
        <w:rPr>
          <w:rFonts w:eastAsia="Symbol;Symbol"/>
        </w:rPr>
        <w:t xml:space="preserve"> (while </w:t>
      </w:r>
      <w:r>
        <w:rPr>
          <w:rFonts w:eastAsia="Symbol;Symbol"/>
          <w:i/>
        </w:rPr>
        <w:t>y</w:t>
      </w:r>
      <w:r>
        <w:rPr>
          <w:rFonts w:eastAsia="Symbol;Symbol"/>
        </w:rPr>
        <w:t xml:space="preserve"> is kept at </w:t>
      </w:r>
      <w:r>
        <w:rPr>
          <w:rFonts w:eastAsia="Symbol;Symbol"/>
          <w:i/>
        </w:rPr>
        <w:t>h</w:t>
      </w:r>
      <w:r>
        <w:rPr>
          <w:rFonts w:eastAsia="Symbol;Symbol"/>
        </w:rPr>
        <w:t>).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object>
          <v:shape id="ole_rId10" style="width:255pt;height:22pt" o:ole="">
            <v:imagedata r:id="rId11" o:title=""/>
          </v:shape>
          <o:OLEObject Type="Embed" ProgID="" ShapeID="ole_rId10" DrawAspect="Content" ObjectID="_441369435" r:id="rId10"/>
        </w:objec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</w:rPr>
      </w:pPr>
      <w:r>
        <w:rPr>
          <w:rFonts w:eastAsia="Symbol;Symbol" w:cs="Times New Roman;Times New Roman" w:ascii="Times New Roman;Times New Roman" w:hAnsi="Times New Roman;Times New Roman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So are we done? ………… not quite, remember that our charges live in </w:t>
      </w:r>
      <w:r>
        <w:rPr>
          <w:rFonts w:eastAsia="Symbol;Symbol"/>
          <w:u w:val="single"/>
        </w:rPr>
        <w:t>3-dimensional</w:t>
      </w:r>
      <w:r>
        <w:rPr>
          <w:rFonts w:eastAsia="Symbol;Symbol"/>
        </w:rPr>
        <w:t xml:space="preserve"> space!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lang w:val="en-US" w:eastAsia="en-US"/>
        </w:rPr>
      </w:pPr>
      <w:r>
        <w:rPr>
          <w:rFonts w:eastAsia="Symbol;Symbol" w:cs="Times New Roman;Times New Roman" w:ascii="Times New Roman;Times New Roman" w:hAnsi="Times New Roman;Times New Roman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3145155</wp:posOffset>
                </wp:positionH>
                <wp:positionV relativeFrom="paragraph">
                  <wp:posOffset>485140</wp:posOffset>
                </wp:positionV>
                <wp:extent cx="1707515" cy="176212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646600">
                          <a:off x="0" y="0"/>
                          <a:ext cx="1706760" cy="1761480"/>
                        </a:xfrm>
                      </wpg:grpSpPr>
                      <wps:wsp>
                        <wps:cNvSpPr/>
                        <wps:spPr>
                          <a:xfrm flipH="1">
                            <a:off x="231120" y="78120"/>
                            <a:ext cx="1013400" cy="982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custDash>
                              <a:ds d="400000" sp="3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485360" y="1207080"/>
                            <a:ext cx="22176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7400" y="1512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833760" y="0"/>
                            <a:ext cx="0" cy="149796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680" y="1137960"/>
                            <a:ext cx="146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90440" y="779040"/>
                            <a:ext cx="1013400" cy="98244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4c4c4c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574280"/>
                            <a:ext cx="220320" cy="18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4C4C4C"/>
                                  <w:lang w:val="en-US" w:bidi="ar-SA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60360" y="108576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18240" y="1077480"/>
                            <a:ext cx="113760" cy="11376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96880" y="644040"/>
                            <a:ext cx="27252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54520" y="11977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920" y="1197720"/>
                            <a:ext cx="3124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03160" y="360000"/>
                            <a:ext cx="616680" cy="3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q, m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634320" y="283320"/>
                            <a:ext cx="388800" cy="36432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  <a:headEnd len="med" type="triangle" w="sm"/>
                            <a:tailEnd len="med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78680" y="402120"/>
                            <a:ext cx="117000" cy="11700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8.35pt;margin-top:11pt;width:134.4pt;height:138.65pt" coordorigin="4367,220" coordsize="2688,2773">
                <v:line id="shape_0" from="4731,343" to="6326,1889" stroked="t" style="position:absolute;flip:x">
                  <v:stroke color="#4c4c4c" weight="9360" dashstyle="dash" joinstyle="miter" endcap="square"/>
                  <v:fill o:detectmouseclick="t" on="false"/>
                </v:line>
                <v:shape id="shape_0" stroked="f" style="position:absolute;left:6706;top:2121;width:348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339;top:244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680,220" to="5680,2578" stroked="t" style="position:absolute;flip:y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58,2012" to="6970,2012" stroked="t" style="position:absolute">
                  <v:stroke color="#4c4c4c" weight="9360" endarrow="block" endarrowwidth="narrow" endarrowlength="long" joinstyle="miter" endcap="square"/>
                  <v:fill o:detectmouseclick="t" on="false"/>
                </v:line>
                <v:line id="shape_0" from="4667,1447" to="6262,2993" stroked="t" style="position:absolute;flip:x">
                  <v:stroke color="#4c4c4c" weight="9360" endarrow="block" endarrowwidth="narrow" endarrowlength="long" joinstyle="miter" endcap="square"/>
                  <v:fill o:detectmouseclick="t" on="false"/>
                </v:line>
                <v:shape id="shape_0" stroked="f" style="position:absolute;left:4367;top:2699;width:346;height:28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4C4C4C"/>
                            <w:lang w:val="en-US" w:bidi="ar-SA"/>
                          </w:rPr>
                          <w:t>z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oval id="shape_0" fillcolor="black" stroked="t" style="position:absolute;left:6352;top:1930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4868;top:1917;width:178;height:178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f" style="position:absolute;left:5307;top:1234;width:428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h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185;top:210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4691;top:2106;width:491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632;top:787;width:970;height:47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q, m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5366,666" to="5977,1239" stroked="t" style="position:absolute;flip:y">
                  <v:stroke color="black" weight="28440" startarrow="block" endarrow="block" startarrowwidth="narrow" startarrowlength="medium" endarrowwidth="narrow" endarrowlength="medium" joinstyle="miter" endcap="square"/>
                  <v:fill o:detectmouseclick="t" on="false"/>
                </v:line>
                <v:oval id="shape_0" fillcolor="#009999" stroked="t" style="position:absolute;left:5593;top:853;width:183;height:183">
                  <w10:wrap type="none"/>
                  <v:fill o:detectmouseclick="t" type="solid" color2="#ff6666"/>
                  <v:stroke color="black" weight="9360" joinstyle="miter" endcap="square"/>
                </v:oval>
              </v:group>
            </w:pict>
          </mc:Fallback>
        </mc:AlternateContent>
      </w:r>
    </w:p>
    <w:p>
      <w:pPr>
        <w:pStyle w:val="Normal"/>
        <w:rPr>
          <w:rFonts w:eastAsia="Symbol;Symbol"/>
        </w:rPr>
      </w:pPr>
      <w: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4738370</wp:posOffset>
            </wp:positionH>
            <wp:positionV relativeFrom="paragraph">
              <wp:posOffset>-635</wp:posOffset>
            </wp:positionV>
            <wp:extent cx="1808480" cy="1798320"/>
            <wp:effectExtent l="0" t="0" r="0" b="0"/>
            <wp:wrapSquare wrapText="bothSides"/>
            <wp:docPr id="7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ymbol;Symbol"/>
          <w:b/>
        </w:rPr>
        <w:t>(</w:t>
      </w:r>
      <w:r>
        <w:rPr>
          <w:rFonts w:eastAsia="Symbol;Symbol"/>
          <w:b/>
        </w:rPr>
        <w:t xml:space="preserve">f)  Is the balanced charge stable against displacements in </w:t>
      </w:r>
      <w:r>
        <w:rPr>
          <w:rFonts w:eastAsia="Symbol;Symbol"/>
          <w:b/>
          <w:u w:val="single"/>
        </w:rPr>
        <w:t>z</w:t>
      </w:r>
      <w:r>
        <w:rPr>
          <w:rFonts w:eastAsia="Symbol;Symbol"/>
          <w:b/>
        </w:rPr>
        <w:t>?</w:t>
      </w:r>
    </w:p>
    <w:p>
      <w:pPr>
        <w:pStyle w:val="DocumentMap"/>
        <w:rPr>
          <w:rFonts w:ascii="Times New Roman;Times New Roman" w:hAnsi="Times New Roman;Times New Roman" w:eastAsia="Symbol;Symbol" w:cs="Times New Roman;Times New Roman"/>
          <w:b/>
          <w:b/>
        </w:rPr>
      </w:pPr>
      <w:r>
        <w:rPr>
          <w:rFonts w:eastAsia="Symbol;Symbol" w:cs="Times New Roman;Times New Roman" w:ascii="Times New Roman;Times New Roman" w:hAnsi="Times New Roman;Times New Roman"/>
          <w:b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Now the plot shows </w:t>
      </w:r>
      <w:r>
        <w:rPr>
          <w:rFonts w:eastAsia="Symbol;Symbol"/>
          <w:i/>
        </w:rPr>
        <w:t>F</w:t>
      </w:r>
      <w:r>
        <w:rPr>
          <w:rFonts w:eastAsia="Symbol;Symbol"/>
          <w:i/>
          <w:vertAlign w:val="subscript"/>
        </w:rPr>
        <w:t>z</w:t>
      </w:r>
      <w:r>
        <w:rPr>
          <w:rFonts w:eastAsia="Symbol;Symbol"/>
        </w:rPr>
        <w:t xml:space="preserve"> versus 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 … does </w:t>
      </w:r>
      <w:r>
        <w:rPr>
          <w:rFonts w:eastAsia="Symbol;Symbol"/>
          <w:i/>
        </w:rPr>
        <w:t>this</w:t>
      </w:r>
      <w:r>
        <w:rPr>
          <w:rFonts w:eastAsia="Symbol;Symbol"/>
        </w:rPr>
        <w:t xml:space="preserve"> plot show a restoring force?  Does it make sense?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object>
          <v:shape id="ole_rId13" style="width:148pt;height:22pt" o:ole="">
            <v:imagedata r:id="rId14" o:title=""/>
          </v:shape>
          <o:OLEObject Type="Embed" ProgID="" ShapeID="ole_rId13" DrawAspect="Content" ObjectID="_1461663846" r:id="rId13"/>
        </w:object>
      </w:r>
      <w:r>
        <w:br w:type="page"/>
      </w:r>
    </w:p>
    <w:p>
      <w:pPr>
        <w:pStyle w:val="Normal"/>
        <w:rPr>
          <w:rFonts w:eastAsia="Symbol;Symbol"/>
          <w:b/>
          <w:b/>
        </w:rPr>
      </w:pPr>
      <w:r>
        <w:rPr>
          <w:rFonts w:eastAsia="Symbol;Symbol"/>
          <w:b/>
        </w:rPr>
        <w:t>Wrapup: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  <w:t xml:space="preserve">If all went well on the previous page, you found that your suspended charge is stable against displacements in the </w:t>
      </w:r>
      <w:r>
        <w:rPr>
          <w:rFonts w:eastAsia="Symbol;Symbol"/>
          <w:i/>
        </w:rPr>
        <w:t>x</w:t>
      </w:r>
      <w:r>
        <w:rPr>
          <w:rFonts w:eastAsia="Symbol;Symbol"/>
        </w:rPr>
        <w:t xml:space="preserve"> and </w:t>
      </w:r>
      <w:r>
        <w:rPr>
          <w:rFonts w:eastAsia="Symbol;Symbol"/>
          <w:i/>
        </w:rPr>
        <w:t>y</w:t>
      </w:r>
      <w:r>
        <w:rPr>
          <w:rFonts w:eastAsia="Symbol;Symbol"/>
        </w:rPr>
        <w:t xml:space="preserve"> directions, but not in 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.  It’s challenging to think in 3 dimensions!  We worked with force plots on the previous page, but the </w:t>
      </w:r>
      <w:r>
        <w:rPr>
          <w:rFonts w:eastAsia="Symbol;Symbol"/>
          <w:u w:val="single"/>
        </w:rPr>
        <w:t>potential energy map</w:t>
      </w:r>
      <w:r>
        <w:rPr>
          <w:rFonts w:eastAsia="Symbol;Symbol"/>
        </w:rPr>
        <w:t xml:space="preserve"> </w:t>
      </w:r>
      <w:r>
        <w:rPr>
          <w:rFonts w:eastAsia="Symbol;Symbol"/>
          <w:i/>
        </w:rPr>
        <w:t>U</w:t>
      </w:r>
      <w:r>
        <w:rPr>
          <w:rFonts w:eastAsia="Symbol;Symbol"/>
        </w:rPr>
        <w:t>(</w:t>
      </w:r>
      <w:r>
        <w:rPr>
          <w:rFonts w:eastAsia="Symbol;Symbol"/>
          <w:i/>
        </w:rPr>
        <w:t>x</w:t>
      </w:r>
      <w:r>
        <w:rPr>
          <w:rFonts w:eastAsia="Symbol;Symbol"/>
        </w:rPr>
        <w:t>,</w:t>
      </w:r>
      <w:r>
        <w:rPr>
          <w:rFonts w:eastAsia="Symbol;Symbol"/>
          <w:i/>
        </w:rPr>
        <w:t>y</w:t>
      </w:r>
      <w:r>
        <w:rPr>
          <w:rFonts w:eastAsia="Symbol;Symbol"/>
        </w:rPr>
        <w:t>,</w:t>
      </w:r>
      <w:r>
        <w:rPr>
          <w:rFonts w:eastAsia="Symbol;Symbol"/>
          <w:i/>
        </w:rPr>
        <w:t>z</w:t>
      </w:r>
      <w:r>
        <w:rPr>
          <w:rFonts w:eastAsia="Symbol;Symbol"/>
        </w:rPr>
        <w:t xml:space="preserve">) of a system is a much better way to visualize its behavior.  Remember from Physics 211 how a system always wants to minimize its potential energy?  That means that </w:t>
      </w:r>
      <w:r>
        <w:rPr>
          <w:rFonts w:eastAsia="Symbol;Symbol"/>
          <w:b/>
        </w:rPr>
        <w:t>wells</w:t>
      </w:r>
      <w:r>
        <w:rPr>
          <w:rFonts w:eastAsia="Symbol;Symbol"/>
        </w:rPr>
        <w:t xml:space="preserve"> in the potential energy distribution indicate places of stable equilibrium – places where the system </w:t>
      </w:r>
      <w:r>
        <w:rPr>
          <w:rFonts w:eastAsia="Symbol;Symbol"/>
          <w:i/>
        </w:rPr>
        <w:t>wants</w:t>
      </w:r>
      <w:r>
        <w:rPr>
          <w:rFonts w:eastAsia="Symbol;Symbol"/>
        </w:rPr>
        <w:t xml:space="preserve"> to be.  Below are three plots showing the map </w:t>
      </w:r>
      <w:r>
        <w:rPr>
          <w:rFonts w:eastAsia="Symbol;Symbol"/>
          <w:i/>
        </w:rPr>
        <w:t>U</w:t>
      </w:r>
      <w:r>
        <w:rPr>
          <w:rFonts w:eastAsia="Symbol;Symbol"/>
        </w:rPr>
        <w:t>(</w:t>
      </w:r>
      <w:r>
        <w:rPr>
          <w:rFonts w:eastAsia="Symbol;Symbol"/>
          <w:i/>
        </w:rPr>
        <w:t>x</w:t>
      </w:r>
      <w:r>
        <w:rPr>
          <w:rFonts w:eastAsia="Symbol;Symbol"/>
        </w:rPr>
        <w:t>,</w:t>
      </w:r>
      <w:r>
        <w:rPr>
          <w:rFonts w:eastAsia="Symbol;Symbol"/>
          <w:i/>
        </w:rPr>
        <w:t>y</w:t>
      </w:r>
      <w:r>
        <w:rPr>
          <w:rFonts w:eastAsia="Symbol;Symbol"/>
        </w:rPr>
        <w:t>,</w:t>
      </w:r>
      <w:r>
        <w:rPr>
          <w:rFonts w:eastAsia="Symbol;Symbol"/>
          <w:i/>
        </w:rPr>
        <w:t>z</w:t>
      </w:r>
      <w:r>
        <w:rPr>
          <w:rFonts w:eastAsia="Symbol;Symbol"/>
        </w:rPr>
        <w:t>) for your suspended charge (you’ll find out how to calculate them next week).  Notice how clear the conditions of stable and unstable equilibrium are!</w:t>
      </w:r>
    </w:p>
    <w:p>
      <w:pPr>
        <w:pStyle w:val="Normal"/>
        <w:rPr>
          <w:rFonts w:eastAsia="Symbol;Symbol"/>
        </w:rPr>
      </w:pPr>
      <w:r>
        <w:rPr>
          <w:rFonts w:eastAsia="Symbol;Symbol"/>
        </w:rPr>
      </w:r>
    </w:p>
    <w:p>
      <w:pPr>
        <w:pStyle w:val="Normal"/>
        <w:rPr>
          <w:rFonts w:eastAsia="Symbol;Symbol"/>
          <w:lang w:val="en-US" w:eastAsia="en-US"/>
        </w:rPr>
      </w:pPr>
      <w:r>
        <w:rPr>
          <w:rFonts w:eastAsia="Symbol;Symbol"/>
          <w:lang w:val="en-US" w:eastAsia="en-US"/>
        </w:rPr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1456690</wp:posOffset>
            </wp:positionH>
            <wp:positionV relativeFrom="paragraph">
              <wp:posOffset>32385</wp:posOffset>
            </wp:positionV>
            <wp:extent cx="3008630" cy="3059430"/>
            <wp:effectExtent l="0" t="0" r="0" b="0"/>
            <wp:wrapSquare wrapText="bothSides"/>
            <wp:docPr id="8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7">
            <wp:simplePos x="0" y="0"/>
            <wp:positionH relativeFrom="column">
              <wp:posOffset>-118110</wp:posOffset>
            </wp:positionH>
            <wp:positionV relativeFrom="paragraph">
              <wp:posOffset>3336290</wp:posOffset>
            </wp:positionV>
            <wp:extent cx="3008630" cy="3049270"/>
            <wp:effectExtent l="0" t="0" r="0" b="0"/>
            <wp:wrapSquare wrapText="bothSides"/>
            <wp:docPr id="9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8">
            <wp:simplePos x="0" y="0"/>
            <wp:positionH relativeFrom="column">
              <wp:posOffset>3427095</wp:posOffset>
            </wp:positionH>
            <wp:positionV relativeFrom="paragraph">
              <wp:posOffset>3357880</wp:posOffset>
            </wp:positionV>
            <wp:extent cx="2907665" cy="3042920"/>
            <wp:effectExtent l="0" t="0" r="0" b="0"/>
            <wp:wrapSquare wrapText="bothSides"/>
            <wp:docPr id="10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18"/>
      <w:headerReference w:type="first" r:id="rId19"/>
      <w:footerReference w:type="default" r:id="rId20"/>
      <w:footerReference w:type="first" r:id="rId21"/>
      <w:footnotePr>
        <w:numFmt w:val="decimal"/>
      </w:footnotePr>
      <w:type w:val="nextPage"/>
      <w:pgSz w:w="12240" w:h="15840"/>
      <w:pgMar w:left="1152" w:right="1152" w:header="720" w:top="1080" w:footer="720" w:bottom="108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Symbol">
    <w:charset w:val="02"/>
    <w:family w:val="roman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835" cy="168910"/>
              <wp:effectExtent l="0" t="0" r="0" b="0"/>
              <wp:wrapSquare wrapText="largest"/>
              <wp:docPr id="1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89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3pt;margin-top:0pt;mso-position-vertical-relative:text;margin-left:490.75pt;mso-position-horizontal:right;mso-position-horizontal-relative:margin">
              <v:fill opacity="0f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/>
        <w:footnoteRef/>
        <w:tab/>
        <w:t xml:space="preserve"> </w:t>
      </w:r>
      <w:r>
        <w:rPr/>
        <w:t xml:space="preserve">For the record, the other parameters used to produce these plots are </w:t>
      </w:r>
      <w:r>
        <w:rPr>
          <w:i/>
        </w:rPr>
        <w:t>d</w:t>
      </w:r>
      <w:r>
        <w:rPr/>
        <w:t xml:space="preserve"> = 2 m, </w:t>
      </w:r>
      <w:r>
        <w:rPr>
          <w:i/>
        </w:rPr>
        <w:t>m</w:t>
      </w:r>
      <w:r>
        <w:rPr/>
        <w:t xml:space="preserve"> = 3 g, </w:t>
      </w:r>
      <w:r>
        <w:rPr>
          <w:i/>
        </w:rPr>
        <w:t>Q</w:t>
      </w:r>
      <w:r>
        <w:rPr/>
        <w:t xml:space="preserve"> = +2.5 </w:t>
      </w:r>
      <w:r>
        <w:rPr>
          <w:rStyle w:val="GreekSymbol"/>
          <w:i w:val="false"/>
        </w:rPr>
        <w:t></w:t>
      </w:r>
      <w:r>
        <w:rPr/>
        <w:t xml:space="preserve">C, and </w:t>
      </w:r>
      <w:r>
        <w:rPr>
          <w:i/>
        </w:rPr>
        <w:t>q</w:t>
      </w:r>
      <w:r>
        <w:rPr/>
        <w:t xml:space="preserve"> = 1.85 </w:t>
      </w:r>
      <w:r>
        <w:rPr>
          <w:rStyle w:val="GreekSymbol"/>
          <w:i w:val="false"/>
        </w:rPr>
        <w:t></w:t>
      </w:r>
      <w:r>
        <w:rPr/>
        <w:t>C.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Discussion Question 2C</w:t>
    </w:r>
  </w:p>
  <w:p>
    <w:pPr>
      <w:pStyle w:val="Header1"/>
      <w:rPr/>
    </w:pPr>
    <w:r>
      <w:rPr/>
      <w:t>P212, Week 2</w:t>
    </w:r>
  </w:p>
  <w:p>
    <w:pPr>
      <w:pStyle w:val="Header2"/>
      <w:rPr/>
    </w:pPr>
    <w:r>
      <w:rPr/>
      <w:t>Forces Between Point Charges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5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Spacepoint">
    <w:name w:val="Spacepoint"/>
    <w:basedOn w:val="DefaultParagraphFont"/>
    <w:qFormat/>
    <w:rPr>
      <w:rFonts w:ascii="Helvetica" w:hAnsi="Helvetica" w:cs="Helvetica"/>
      <w:b/>
      <w:sz w:val="24"/>
    </w:rPr>
  </w:style>
  <w:style w:type="character" w:styleId="GreekSymbol">
    <w:name w:val="GreekSymbol"/>
    <w:basedOn w:val="DefaultParagraphFont"/>
    <w:qFormat/>
    <w:rPr>
      <w:rFonts w:ascii="Symbol;Symbol" w:hAnsi="Symbol;Symbol" w:cs="Symbol;Symbol"/>
      <w:i/>
      <w:sz w:val="24"/>
    </w:rPr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1">
    <w:name w:val="Header 1"/>
    <w:basedOn w:val="Header"/>
    <w:next w:val="Header2"/>
    <w:qFormat/>
    <w:pPr/>
    <w:rPr/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paragraph" w:styleId="Solution">
    <w:name w:val="Solution"/>
    <w:basedOn w:val="Normal"/>
    <w:next w:val="Normal"/>
    <w:qFormat/>
    <w:pPr/>
    <w:rPr>
      <w:color w:val="FF0000"/>
    </w:rPr>
  </w:style>
  <w:style w:type="paragraph" w:styleId="Suggestion">
    <w:name w:val="Suggestion"/>
    <w:basedOn w:val="Normal"/>
    <w:qFormat/>
    <w:pPr>
      <w:spacing w:before="60" w:after="60"/>
      <w:ind w:left="360" w:hanging="0"/>
    </w:pPr>
    <w:rPr/>
  </w:style>
  <w:style w:type="paragraph" w:styleId="Footnote">
    <w:name w:val="Footnote"/>
    <w:basedOn w:val="Normal"/>
    <w:pPr/>
    <w:rPr>
      <w:sz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oleObject" Target="embeddings/oleObject3.bin"/><Relationship Id="rId9" Type="http://schemas.openxmlformats.org/officeDocument/2006/relationships/image" Target="media/image5.wmf"/><Relationship Id="rId10" Type="http://schemas.openxmlformats.org/officeDocument/2006/relationships/oleObject" Target="embeddings/oleObject4.bin"/><Relationship Id="rId11" Type="http://schemas.openxmlformats.org/officeDocument/2006/relationships/image" Target="media/image6.wmf"/><Relationship Id="rId12" Type="http://schemas.openxmlformats.org/officeDocument/2006/relationships/image" Target="media/image7.png"/><Relationship Id="rId13" Type="http://schemas.openxmlformats.org/officeDocument/2006/relationships/oleObject" Target="embeddings/oleObject5.bin"/><Relationship Id="rId14" Type="http://schemas.openxmlformats.org/officeDocument/2006/relationships/image" Target="media/image8.wmf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otnotes" Target="footnotes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DiscussionQ.dot</Template>
  <TotalTime>231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1998-11-30T10:37:00Z</dcterms:created>
  <dc:creator>Naomi C.R. Makins</dc:creator>
  <dc:language>en-US</dc:language>
  <cp:lastModifiedBy>Nadya Mason</cp:lastModifiedBy>
  <cp:lastPrinted>2005-08-30T15:13:00Z</cp:lastPrinted>
  <dcterms:modified xsi:type="dcterms:W3CDTF">2006-08-30T08:05:00Z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