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42" w:rsidRDefault="000113F0">
      <w:r>
        <w:t>Assignment 5</w:t>
      </w:r>
    </w:p>
    <w:p w:rsidR="000113F0" w:rsidRDefault="000113F0">
      <w:proofErr w:type="spellStart"/>
      <w:r>
        <w:t>Yiting</w:t>
      </w:r>
      <w:proofErr w:type="spellEnd"/>
      <w:r>
        <w:t xml:space="preserve"> Long</w:t>
      </w:r>
      <w:r>
        <w:tab/>
        <w:t>301183087</w:t>
      </w:r>
      <w:bookmarkStart w:id="0" w:name="_GoBack"/>
      <w:bookmarkEnd w:id="0"/>
    </w:p>
    <w:p w:rsidR="000113F0" w:rsidRDefault="000113F0">
      <w:pPr>
        <w:rPr>
          <w:noProof/>
        </w:rPr>
      </w:pPr>
      <w:r>
        <w:t>1.</w:t>
      </w:r>
      <w:r w:rsidRPr="000113F0">
        <w:rPr>
          <w:noProof/>
        </w:rPr>
        <w:t xml:space="preserve"> </w:t>
      </w:r>
    </w:p>
    <w:p w:rsidR="000113F0" w:rsidRDefault="000113F0">
      <w:r>
        <w:rPr>
          <w:noProof/>
        </w:rPr>
        <w:drawing>
          <wp:inline distT="0" distB="0" distL="0" distR="0" wp14:anchorId="238B2679" wp14:editId="3DAB3E34">
            <wp:extent cx="6384897" cy="4269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04" t="9687" r="43739" b="26285"/>
                    <a:stretch/>
                  </pic:blipFill>
                  <pic:spPr bwMode="auto">
                    <a:xfrm>
                      <a:off x="0" y="0"/>
                      <a:ext cx="6382429" cy="4268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3F0" w:rsidRDefault="000113F0">
      <w:r>
        <w:t>2.</w:t>
      </w:r>
    </w:p>
    <w:p w:rsidR="000113F0" w:rsidRDefault="000113F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EAFC4D5" wp14:editId="081EE750">
            <wp:extent cx="4699221" cy="526611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74" t="10457" r="55214" b="5645"/>
                    <a:stretch/>
                  </pic:blipFill>
                  <pic:spPr bwMode="auto">
                    <a:xfrm>
                      <a:off x="0" y="0"/>
                      <a:ext cx="4696078" cy="5262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3F0" w:rsidRDefault="000113F0">
      <w:pPr>
        <w:rPr>
          <w:noProof/>
        </w:rPr>
      </w:pPr>
    </w:p>
    <w:p w:rsidR="000113F0" w:rsidRDefault="000113F0">
      <w:pPr>
        <w:rPr>
          <w:noProof/>
        </w:rPr>
      </w:pPr>
      <w:r>
        <w:rPr>
          <w:noProof/>
        </w:rPr>
        <w:drawing>
          <wp:inline distT="0" distB="0" distL="0" distR="0" wp14:anchorId="6150A349" wp14:editId="6D950F11">
            <wp:extent cx="4206240" cy="2199688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941" t="21888" r="61964" b="45484"/>
                    <a:stretch/>
                  </pic:blipFill>
                  <pic:spPr bwMode="auto">
                    <a:xfrm>
                      <a:off x="0" y="0"/>
                      <a:ext cx="4211682" cy="2202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3F0" w:rsidRDefault="000113F0">
      <w:pPr>
        <w:rPr>
          <w:noProof/>
        </w:rPr>
      </w:pPr>
      <w:r>
        <w:rPr>
          <w:noProof/>
        </w:rPr>
        <w:lastRenderedPageBreak/>
        <w:t>3.</w:t>
      </w:r>
    </w:p>
    <w:p w:rsidR="000113F0" w:rsidRDefault="000113F0">
      <w:pPr>
        <w:rPr>
          <w:noProof/>
        </w:rPr>
      </w:pPr>
    </w:p>
    <w:p w:rsidR="000113F0" w:rsidRDefault="000113F0">
      <w:pPr>
        <w:rPr>
          <w:noProof/>
        </w:rPr>
      </w:pPr>
      <w:r>
        <w:rPr>
          <w:noProof/>
        </w:rPr>
        <w:drawing>
          <wp:inline distT="0" distB="0" distL="0" distR="0" wp14:anchorId="353EC72F" wp14:editId="7507CD08">
            <wp:extent cx="4659464" cy="4906870"/>
            <wp:effectExtent l="0" t="0" r="825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40" t="9269" r="52139" b="5882"/>
                    <a:stretch/>
                  </pic:blipFill>
                  <pic:spPr bwMode="auto">
                    <a:xfrm>
                      <a:off x="0" y="0"/>
                      <a:ext cx="4656350" cy="4903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3F0" w:rsidRDefault="000113F0">
      <w:pPr>
        <w:rPr>
          <w:noProof/>
        </w:rPr>
      </w:pPr>
    </w:p>
    <w:p w:rsidR="000113F0" w:rsidRDefault="000113F0">
      <w:pPr>
        <w:rPr>
          <w:noProof/>
        </w:rPr>
      </w:pPr>
    </w:p>
    <w:p w:rsidR="000113F0" w:rsidRDefault="000113F0">
      <w:pPr>
        <w:rPr>
          <w:noProof/>
        </w:rPr>
      </w:pPr>
      <w:r>
        <w:rPr>
          <w:noProof/>
        </w:rPr>
        <w:drawing>
          <wp:inline distT="0" distB="0" distL="0" distR="0" wp14:anchorId="78E48264" wp14:editId="716B358E">
            <wp:extent cx="3442915" cy="1782234"/>
            <wp:effectExtent l="0" t="0" r="571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303" t="23954" r="63102" b="46049"/>
                    <a:stretch/>
                  </pic:blipFill>
                  <pic:spPr bwMode="auto">
                    <a:xfrm>
                      <a:off x="0" y="0"/>
                      <a:ext cx="3443844" cy="1782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1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F0"/>
    <w:rsid w:val="000113F0"/>
    <w:rsid w:val="008E4A6C"/>
    <w:rsid w:val="00E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59F39EEA</Template>
  <TotalTime>8</TotalTime>
  <Pages>3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Yiting Long</dc:creator>
  <cp:lastModifiedBy>Yiting Long</cp:lastModifiedBy>
  <cp:revision>1</cp:revision>
  <cp:lastPrinted>2014-04-09T00:35:00Z</cp:lastPrinted>
  <dcterms:created xsi:type="dcterms:W3CDTF">2014-04-09T00:27:00Z</dcterms:created>
  <dcterms:modified xsi:type="dcterms:W3CDTF">2014-04-09T00:35:00Z</dcterms:modified>
</cp:coreProperties>
</file>